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97" w:rsidRDefault="005B3997">
      <w:pPr>
        <w:pStyle w:val="Textoindependiente"/>
        <w:spacing w:before="3"/>
        <w:rPr>
          <w:rFonts w:ascii="Times New Roman"/>
          <w:sz w:val="16"/>
        </w:rPr>
      </w:pPr>
    </w:p>
    <w:p w:rsidR="005B3997" w:rsidRDefault="00A23325">
      <w:pPr>
        <w:pStyle w:val="Ttulo1"/>
        <w:spacing w:line="300" w:lineRule="auto"/>
        <w:ind w:left="494"/>
        <w:rPr>
          <w:lang w:val="es-ES"/>
        </w:rPr>
      </w:pPr>
      <w:r>
        <w:rPr>
          <w:lang w:val="es-ES"/>
        </w:rPr>
        <w:t>CERTIFICADO ACREDITATIVO INDIVIDUAL DE NECESIDAD DE DESPLAZAMIENTO PERSONAL POR MOTIVOS LABORALES</w:t>
      </w:r>
    </w:p>
    <w:p w:rsidR="005B3997" w:rsidRDefault="005B3997">
      <w:pPr>
        <w:pStyle w:val="Textoindependiente"/>
        <w:spacing w:before="3"/>
        <w:rPr>
          <w:b/>
          <w:sz w:val="20"/>
          <w:lang w:val="es-ES"/>
        </w:rPr>
      </w:pPr>
    </w:p>
    <w:p w:rsidR="00285073" w:rsidRDefault="00285073">
      <w:pPr>
        <w:pStyle w:val="Textoindependiente"/>
        <w:spacing w:before="3"/>
        <w:rPr>
          <w:b/>
          <w:sz w:val="20"/>
          <w:lang w:val="es-ES"/>
        </w:rPr>
      </w:pPr>
    </w:p>
    <w:p w:rsidR="00285073" w:rsidRDefault="00285073">
      <w:pPr>
        <w:pStyle w:val="Textoindependiente"/>
        <w:spacing w:before="3"/>
        <w:rPr>
          <w:b/>
          <w:sz w:val="20"/>
          <w:lang w:val="es-ES"/>
        </w:rPr>
      </w:pPr>
    </w:p>
    <w:p w:rsidR="005B3997" w:rsidRDefault="00A23325">
      <w:pPr>
        <w:pStyle w:val="Textoindependiente"/>
        <w:tabs>
          <w:tab w:val="left" w:pos="6127"/>
        </w:tabs>
        <w:ind w:left="100"/>
        <w:rPr>
          <w:lang w:val="es-ES"/>
        </w:rPr>
      </w:pPr>
      <w:r>
        <w:rPr>
          <w:lang w:val="es-ES"/>
        </w:rPr>
        <w:t>D/D</w:t>
      </w:r>
      <w:proofErr w:type="gramStart"/>
      <w:r>
        <w:rPr>
          <w:lang w:val="es-ES"/>
        </w:rPr>
        <w:t>.ª</w:t>
      </w:r>
      <w:proofErr w:type="gramEnd"/>
      <w:r>
        <w:rPr>
          <w:lang w:val="es-ES"/>
        </w:rPr>
        <w:t xml:space="preserve"> </w:t>
      </w:r>
      <w:r w:rsidR="0059510D">
        <w:rPr>
          <w:noProof/>
          <w:lang w:val="es-ES"/>
        </w:rPr>
        <w:t>………………</w:t>
      </w:r>
      <w:r>
        <w:rPr>
          <w:lang w:val="es-ES"/>
        </w:rPr>
        <w:t>, con</w:t>
      </w:r>
      <w:r>
        <w:rPr>
          <w:spacing w:val="-3"/>
          <w:lang w:val="es-ES"/>
        </w:rPr>
        <w:t xml:space="preserve"> </w:t>
      </w:r>
      <w:r>
        <w:rPr>
          <w:lang w:val="es-ES"/>
        </w:rPr>
        <w:t xml:space="preserve">DNI </w:t>
      </w:r>
      <w:r w:rsidR="0059510D">
        <w:rPr>
          <w:noProof/>
          <w:lang w:val="es-ES"/>
        </w:rPr>
        <w:t>………………</w:t>
      </w:r>
      <w:r>
        <w:rPr>
          <w:lang w:val="es-ES"/>
        </w:rPr>
        <w:t>en  representación de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1"/>
          <w:lang w:val="es-ES"/>
        </w:rPr>
        <w:t xml:space="preserve"> </w:t>
      </w:r>
      <w:r>
        <w:rPr>
          <w:lang w:val="es-ES"/>
        </w:rPr>
        <w:t xml:space="preserve">empresa </w:t>
      </w:r>
      <w:r w:rsidR="0059510D">
        <w:rPr>
          <w:noProof/>
          <w:lang w:val="es-ES"/>
        </w:rPr>
        <w:t>……………………</w:t>
      </w:r>
      <w:r>
        <w:rPr>
          <w:lang w:val="es-ES"/>
        </w:rPr>
        <w:t>, en calidad</w:t>
      </w:r>
      <w:r>
        <w:rPr>
          <w:spacing w:val="-2"/>
          <w:lang w:val="es-ES"/>
        </w:rPr>
        <w:t xml:space="preserve"> </w:t>
      </w:r>
      <w:r>
        <w:rPr>
          <w:lang w:val="es-ES"/>
        </w:rPr>
        <w:t xml:space="preserve">de </w:t>
      </w:r>
      <w:r>
        <w:rPr>
          <w:noProof/>
          <w:lang w:val="es-ES"/>
        </w:rPr>
        <w:t>ADMINISTRADOR</w:t>
      </w:r>
    </w:p>
    <w:p w:rsidR="005B3997" w:rsidRDefault="005B3997">
      <w:pPr>
        <w:pStyle w:val="Textoindependiente"/>
        <w:spacing w:before="7"/>
        <w:rPr>
          <w:sz w:val="28"/>
          <w:lang w:val="es-ES"/>
        </w:rPr>
      </w:pPr>
    </w:p>
    <w:p w:rsidR="005B3997" w:rsidRDefault="00A23325">
      <w:pPr>
        <w:pStyle w:val="Ttulo1"/>
        <w:rPr>
          <w:lang w:val="es-ES"/>
        </w:rPr>
      </w:pPr>
      <w:r>
        <w:rPr>
          <w:lang w:val="es-ES"/>
        </w:rPr>
        <w:t>CERTIFICA:</w:t>
      </w:r>
    </w:p>
    <w:p w:rsidR="005B3997" w:rsidRDefault="00A23325">
      <w:pPr>
        <w:pStyle w:val="Textoindependiente"/>
        <w:spacing w:before="226"/>
        <w:ind w:left="100"/>
        <w:rPr>
          <w:lang w:val="es-ES"/>
        </w:rPr>
      </w:pPr>
      <w:r>
        <w:rPr>
          <w:lang w:val="es-ES"/>
        </w:rPr>
        <w:t xml:space="preserve">Que el/la trabajador/a D./D.ª </w:t>
      </w:r>
      <w:r w:rsidR="0059510D">
        <w:rPr>
          <w:noProof/>
          <w:lang w:val="es-ES"/>
        </w:rPr>
        <w:t>…………………….</w:t>
      </w:r>
      <w:r>
        <w:rPr>
          <w:lang w:val="es-ES"/>
        </w:rPr>
        <w:t xml:space="preserve"> con</w:t>
      </w:r>
      <w:r>
        <w:rPr>
          <w:spacing w:val="11"/>
          <w:lang w:val="es-ES"/>
        </w:rPr>
        <w:t xml:space="preserve"> </w:t>
      </w:r>
      <w:r>
        <w:rPr>
          <w:lang w:val="es-ES"/>
        </w:rPr>
        <w:t xml:space="preserve">DNI </w:t>
      </w:r>
      <w:r w:rsidR="0059510D">
        <w:rPr>
          <w:noProof/>
          <w:lang w:val="es-ES"/>
        </w:rPr>
        <w:t>………………….</w:t>
      </w:r>
      <w:r>
        <w:rPr>
          <w:lang w:val="es-ES"/>
        </w:rPr>
        <w:t>, presta servicios para la citada empresa</w:t>
      </w:r>
      <w:r>
        <w:rPr>
          <w:spacing w:val="74"/>
          <w:lang w:val="es-ES"/>
        </w:rPr>
        <w:t xml:space="preserve"> </w:t>
      </w:r>
      <w:r>
        <w:rPr>
          <w:lang w:val="es-ES"/>
        </w:rPr>
        <w:t>en</w:t>
      </w:r>
      <w:r>
        <w:rPr>
          <w:spacing w:val="10"/>
          <w:lang w:val="es-ES"/>
        </w:rPr>
        <w:t xml:space="preserve"> </w:t>
      </w:r>
      <w:r>
        <w:rPr>
          <w:lang w:val="es-ES"/>
        </w:rPr>
        <w:t>las</w:t>
      </w:r>
      <w:r>
        <w:rPr>
          <w:w w:val="99"/>
          <w:lang w:val="es-ES"/>
        </w:rPr>
        <w:t xml:space="preserve"> </w:t>
      </w:r>
      <w:r>
        <w:rPr>
          <w:lang w:val="es-ES"/>
        </w:rPr>
        <w:t>siguientes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condiciones:</w:t>
      </w:r>
    </w:p>
    <w:p w:rsidR="005B3997" w:rsidRDefault="005B3997">
      <w:pPr>
        <w:pStyle w:val="Textoindependiente"/>
        <w:tabs>
          <w:tab w:val="left" w:pos="3790"/>
        </w:tabs>
        <w:spacing w:before="67" w:line="300" w:lineRule="auto"/>
        <w:ind w:left="100" w:right="98"/>
        <w:rPr>
          <w:lang w:val="es-ES"/>
        </w:rPr>
      </w:pPr>
    </w:p>
    <w:p w:rsidR="00285073" w:rsidRDefault="00A23325" w:rsidP="00285073">
      <w:pPr>
        <w:pStyle w:val="Prrafodelista"/>
        <w:numPr>
          <w:ilvl w:val="0"/>
          <w:numId w:val="1"/>
        </w:numPr>
        <w:tabs>
          <w:tab w:val="left" w:pos="459"/>
          <w:tab w:val="left" w:pos="460"/>
        </w:tabs>
        <w:spacing w:before="160"/>
        <w:rPr>
          <w:lang w:val="es-ES"/>
        </w:rPr>
      </w:pPr>
      <w:r>
        <w:rPr>
          <w:lang w:val="es-ES"/>
        </w:rPr>
        <w:t>Centro de trabajo ubicado</w:t>
      </w:r>
      <w:r>
        <w:rPr>
          <w:spacing w:val="-9"/>
          <w:lang w:val="es-ES"/>
        </w:rPr>
        <w:t xml:space="preserve"> </w:t>
      </w:r>
      <w:r>
        <w:rPr>
          <w:lang w:val="es-ES"/>
        </w:rPr>
        <w:t xml:space="preserve">en: </w:t>
      </w:r>
      <w:r>
        <w:rPr>
          <w:noProof/>
          <w:lang w:val="es-ES"/>
        </w:rPr>
        <w:t xml:space="preserve">CL </w:t>
      </w:r>
      <w:r w:rsidR="0059510D">
        <w:rPr>
          <w:noProof/>
          <w:lang w:val="es-ES"/>
        </w:rPr>
        <w:t>……………………………………..</w:t>
      </w:r>
      <w:r w:rsidR="00285073">
        <w:rPr>
          <w:noProof/>
          <w:lang w:val="es-ES"/>
        </w:rPr>
        <w:t xml:space="preserve"> siendo su h</w:t>
      </w:r>
      <w:r w:rsidR="00285073" w:rsidRPr="00285073">
        <w:rPr>
          <w:noProof/>
          <w:lang w:val="es-ES"/>
        </w:rPr>
        <w:t>orario</w:t>
      </w:r>
      <w:r w:rsidR="00285073">
        <w:rPr>
          <w:noProof/>
          <w:lang w:val="es-ES"/>
        </w:rPr>
        <w:t xml:space="preserve"> </w:t>
      </w:r>
      <w:r w:rsidR="00285073" w:rsidRPr="00285073">
        <w:rPr>
          <w:noProof/>
          <w:lang w:val="es-ES"/>
        </w:rPr>
        <w:t>laboral</w:t>
      </w:r>
      <w:r w:rsidR="00285073">
        <w:rPr>
          <w:noProof/>
          <w:lang w:val="es-ES"/>
        </w:rPr>
        <w:t xml:space="preserve"> desde  …….. a  ….. horas.</w:t>
      </w:r>
    </w:p>
    <w:p w:rsidR="00285073" w:rsidRPr="00285073" w:rsidRDefault="00285073" w:rsidP="00285073">
      <w:pPr>
        <w:pStyle w:val="Prrafodelista"/>
        <w:tabs>
          <w:tab w:val="left" w:pos="459"/>
          <w:tab w:val="left" w:pos="460"/>
        </w:tabs>
        <w:spacing w:before="160"/>
        <w:ind w:left="720" w:firstLine="0"/>
        <w:rPr>
          <w:lang w:val="es-ES"/>
        </w:rPr>
      </w:pPr>
    </w:p>
    <w:p w:rsidR="005B3997" w:rsidRDefault="00285073">
      <w:pPr>
        <w:pStyle w:val="Prrafodelista"/>
        <w:numPr>
          <w:ilvl w:val="0"/>
          <w:numId w:val="1"/>
        </w:numPr>
        <w:tabs>
          <w:tab w:val="left" w:pos="460"/>
        </w:tabs>
        <w:spacing w:line="300" w:lineRule="auto"/>
        <w:ind w:right="99"/>
        <w:jc w:val="both"/>
        <w:rPr>
          <w:lang w:val="es-ES"/>
        </w:rPr>
      </w:pPr>
      <w:r>
        <w:rPr>
          <w:lang w:val="es-ES"/>
        </w:rPr>
        <w:t xml:space="preserve">Por lo que </w:t>
      </w:r>
      <w:proofErr w:type="spellStart"/>
      <w:r>
        <w:rPr>
          <w:lang w:val="es-ES"/>
        </w:rPr>
        <w:t>e</w:t>
      </w:r>
      <w:proofErr w:type="spellEnd"/>
      <w:r w:rsidR="00A23325">
        <w:rPr>
          <w:lang w:val="es-ES"/>
        </w:rPr>
        <w:t>/la trabajador/a debe desplazarse desde su domicilio particular a su centro de trabajo, y para ello utilizará el vehículo con</w:t>
      </w:r>
      <w:r w:rsidR="00A23325">
        <w:rPr>
          <w:spacing w:val="-3"/>
          <w:lang w:val="es-ES"/>
        </w:rPr>
        <w:t xml:space="preserve"> </w:t>
      </w:r>
      <w:r w:rsidR="00A23325">
        <w:rPr>
          <w:lang w:val="es-ES"/>
        </w:rPr>
        <w:t>matrícula</w:t>
      </w:r>
    </w:p>
    <w:p w:rsidR="005B3997" w:rsidRDefault="005B3997">
      <w:pPr>
        <w:pStyle w:val="Textoindependiente"/>
        <w:rPr>
          <w:sz w:val="26"/>
          <w:lang w:val="es-ES"/>
        </w:rPr>
      </w:pPr>
    </w:p>
    <w:p w:rsidR="005B3997" w:rsidRDefault="005B3997">
      <w:pPr>
        <w:pStyle w:val="Textoindependiente"/>
        <w:rPr>
          <w:sz w:val="26"/>
          <w:lang w:val="es-ES"/>
        </w:rPr>
      </w:pPr>
    </w:p>
    <w:p w:rsidR="005B3997" w:rsidRDefault="005B3997">
      <w:pPr>
        <w:pStyle w:val="Textoindependiente"/>
        <w:spacing w:before="3"/>
        <w:rPr>
          <w:sz w:val="29"/>
          <w:lang w:val="es-ES"/>
        </w:rPr>
      </w:pPr>
    </w:p>
    <w:p w:rsidR="005B3997" w:rsidRDefault="00A23325">
      <w:pPr>
        <w:pStyle w:val="Textoindependiente"/>
        <w:tabs>
          <w:tab w:val="left" w:pos="6091"/>
          <w:tab w:val="left" w:pos="6899"/>
          <w:tab w:val="left" w:pos="8137"/>
        </w:tabs>
        <w:spacing w:line="300" w:lineRule="auto"/>
        <w:ind w:left="100" w:right="99"/>
        <w:rPr>
          <w:lang w:val="es-ES"/>
        </w:rPr>
      </w:pPr>
      <w:r>
        <w:rPr>
          <w:lang w:val="es-ES"/>
        </w:rPr>
        <w:t>Se expide el presente certificado a los efectos de su posible acreditación ante la autoridad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competente,</w:t>
      </w:r>
      <w:r>
        <w:rPr>
          <w:spacing w:val="-5"/>
          <w:lang w:val="es-ES"/>
        </w:rPr>
        <w:t xml:space="preserve"> </w:t>
      </w:r>
      <w:proofErr w:type="gramStart"/>
      <w:r>
        <w:rPr>
          <w:lang w:val="es-ES"/>
        </w:rPr>
        <w:t xml:space="preserve">en </w:t>
      </w:r>
      <w:r w:rsidR="00285073">
        <w:rPr>
          <w:noProof/>
          <w:lang w:val="es-ES"/>
        </w:rPr>
        <w:t>…</w:t>
      </w:r>
      <w:proofErr w:type="gramEnd"/>
      <w:r w:rsidR="00285073">
        <w:rPr>
          <w:noProof/>
          <w:lang w:val="es-ES"/>
        </w:rPr>
        <w:t>……</w:t>
      </w:r>
      <w:r w:rsidR="0059510D">
        <w:rPr>
          <w:noProof/>
          <w:lang w:val="es-ES"/>
        </w:rPr>
        <w:t xml:space="preserve">    </w:t>
      </w:r>
      <w:r>
        <w:rPr>
          <w:lang w:val="es-ES"/>
        </w:rPr>
        <w:t>,</w:t>
      </w:r>
      <w:r>
        <w:rPr>
          <w:spacing w:val="-4"/>
          <w:lang w:val="es-ES"/>
        </w:rPr>
        <w:t xml:space="preserve"> </w:t>
      </w:r>
      <w:r>
        <w:rPr>
          <w:lang w:val="es-ES"/>
        </w:rPr>
        <w:t xml:space="preserve">a </w:t>
      </w:r>
      <w:r w:rsidR="0059510D">
        <w:rPr>
          <w:noProof/>
          <w:lang w:val="es-ES"/>
        </w:rPr>
        <w:t>……………….</w:t>
      </w:r>
      <w:r>
        <w:rPr>
          <w:lang w:val="es-ES"/>
        </w:rPr>
        <w:t xml:space="preserve"> </w:t>
      </w:r>
      <w:r w:rsidR="0059510D">
        <w:rPr>
          <w:lang w:val="es-ES"/>
        </w:rPr>
        <w:t>d</w:t>
      </w:r>
      <w:r>
        <w:rPr>
          <w:lang w:val="es-ES"/>
        </w:rPr>
        <w:t>e</w:t>
      </w:r>
      <w:r w:rsidR="0059510D">
        <w:rPr>
          <w:noProof/>
          <w:lang w:val="es-ES"/>
        </w:rPr>
        <w:t>………………..</w:t>
      </w:r>
      <w:r>
        <w:rPr>
          <w:lang w:val="es-ES"/>
        </w:rPr>
        <w:t>de</w:t>
      </w:r>
      <w:r>
        <w:rPr>
          <w:spacing w:val="-5"/>
          <w:lang w:val="es-ES"/>
        </w:rPr>
        <w:t xml:space="preserve"> </w:t>
      </w:r>
      <w:r>
        <w:rPr>
          <w:lang w:val="es-ES"/>
        </w:rPr>
        <w:t>2020.</w:t>
      </w:r>
    </w:p>
    <w:p w:rsidR="005B3997" w:rsidRDefault="005B3997">
      <w:pPr>
        <w:pStyle w:val="Textoindependiente"/>
        <w:spacing w:before="10"/>
        <w:rPr>
          <w:sz w:val="27"/>
          <w:lang w:val="es-ES"/>
        </w:rPr>
      </w:pPr>
    </w:p>
    <w:p w:rsidR="005B3997" w:rsidRDefault="005B3997">
      <w:pPr>
        <w:pStyle w:val="Textoindependiente"/>
        <w:spacing w:before="10"/>
        <w:rPr>
          <w:sz w:val="27"/>
          <w:lang w:val="es-ES"/>
        </w:rPr>
      </w:pPr>
    </w:p>
    <w:p w:rsidR="00A23325" w:rsidRDefault="00A23325">
      <w:pPr>
        <w:pStyle w:val="Textoindependiente"/>
        <w:ind w:left="100"/>
        <w:rPr>
          <w:lang w:val="es-ES"/>
        </w:rPr>
      </w:pPr>
      <w:r>
        <w:rPr>
          <w:lang w:val="es-ES"/>
        </w:rPr>
        <w:t>Fdo.:</w:t>
      </w:r>
    </w:p>
    <w:p w:rsidR="00A23325" w:rsidRDefault="00A23325">
      <w:pPr>
        <w:pStyle w:val="Textoindependiente"/>
        <w:rPr>
          <w:rFonts w:ascii="Times New Roman"/>
          <w:sz w:val="20"/>
        </w:rPr>
      </w:pPr>
      <w:r>
        <w:rPr>
          <w:lang w:val="es-ES"/>
        </w:rPr>
        <w:br w:type="page"/>
      </w:r>
    </w:p>
    <w:p w:rsidR="00A23325" w:rsidRDefault="00A23325">
      <w:pPr>
        <w:pStyle w:val="Textoindependiente"/>
        <w:spacing w:before="3"/>
        <w:rPr>
          <w:rFonts w:ascii="Times New Roman"/>
          <w:sz w:val="16"/>
        </w:rPr>
      </w:pPr>
    </w:p>
    <w:sectPr w:rsidR="00A23325" w:rsidSect="005B3997">
      <w:type w:val="continuous"/>
      <w:pgSz w:w="11910" w:h="16840"/>
      <w:pgMar w:top="15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124C"/>
    <w:multiLevelType w:val="multilevel"/>
    <w:tmpl w:val="4EC2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7C3DE6"/>
    <w:multiLevelType w:val="multilevel"/>
    <w:tmpl w:val="C08C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2F57FF"/>
    <w:multiLevelType w:val="multilevel"/>
    <w:tmpl w:val="3F84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29246D"/>
    <w:multiLevelType w:val="multilevel"/>
    <w:tmpl w:val="69CC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9F1F8E"/>
    <w:multiLevelType w:val="multilevel"/>
    <w:tmpl w:val="72FC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F752CCA"/>
    <w:multiLevelType w:val="multilevel"/>
    <w:tmpl w:val="1B58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166320"/>
    <w:multiLevelType w:val="multilevel"/>
    <w:tmpl w:val="FA14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A54C0B"/>
    <w:multiLevelType w:val="multilevel"/>
    <w:tmpl w:val="1B24B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CE52A46"/>
    <w:multiLevelType w:val="multilevel"/>
    <w:tmpl w:val="9E4A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E8A3A4B"/>
    <w:multiLevelType w:val="multilevel"/>
    <w:tmpl w:val="0A0C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FBA4922"/>
    <w:multiLevelType w:val="multilevel"/>
    <w:tmpl w:val="A366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0050B2A"/>
    <w:multiLevelType w:val="multilevel"/>
    <w:tmpl w:val="0716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3053108"/>
    <w:multiLevelType w:val="multilevel"/>
    <w:tmpl w:val="9BD2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692703C"/>
    <w:multiLevelType w:val="multilevel"/>
    <w:tmpl w:val="EC0E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AB64173"/>
    <w:multiLevelType w:val="multilevel"/>
    <w:tmpl w:val="213A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D095F30"/>
    <w:multiLevelType w:val="multilevel"/>
    <w:tmpl w:val="EB4A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02F448A"/>
    <w:multiLevelType w:val="multilevel"/>
    <w:tmpl w:val="6C06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0A26AED"/>
    <w:multiLevelType w:val="multilevel"/>
    <w:tmpl w:val="CB34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3C25EBC"/>
    <w:multiLevelType w:val="multilevel"/>
    <w:tmpl w:val="47EA7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5EC52BE"/>
    <w:multiLevelType w:val="multilevel"/>
    <w:tmpl w:val="0618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6006498"/>
    <w:multiLevelType w:val="multilevel"/>
    <w:tmpl w:val="E4BC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8A66591"/>
    <w:multiLevelType w:val="multilevel"/>
    <w:tmpl w:val="7372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C1947D3"/>
    <w:multiLevelType w:val="multilevel"/>
    <w:tmpl w:val="8058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E1D22E7"/>
    <w:multiLevelType w:val="multilevel"/>
    <w:tmpl w:val="5608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09B4280"/>
    <w:multiLevelType w:val="multilevel"/>
    <w:tmpl w:val="C918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63762E8"/>
    <w:multiLevelType w:val="multilevel"/>
    <w:tmpl w:val="3666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71F3618"/>
    <w:multiLevelType w:val="multilevel"/>
    <w:tmpl w:val="FE5E1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7362D6C"/>
    <w:multiLevelType w:val="multilevel"/>
    <w:tmpl w:val="8E64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8745DBF"/>
    <w:multiLevelType w:val="multilevel"/>
    <w:tmpl w:val="758E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AA1528F"/>
    <w:multiLevelType w:val="multilevel"/>
    <w:tmpl w:val="1590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710606"/>
    <w:multiLevelType w:val="multilevel"/>
    <w:tmpl w:val="A8FA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06F6F32"/>
    <w:multiLevelType w:val="multilevel"/>
    <w:tmpl w:val="5F86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0EF23FE"/>
    <w:multiLevelType w:val="multilevel"/>
    <w:tmpl w:val="184C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5A900B0"/>
    <w:multiLevelType w:val="multilevel"/>
    <w:tmpl w:val="08A05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565C4DFD"/>
    <w:multiLevelType w:val="multilevel"/>
    <w:tmpl w:val="689A5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567474AE"/>
    <w:multiLevelType w:val="multilevel"/>
    <w:tmpl w:val="24C8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8056D98"/>
    <w:multiLevelType w:val="multilevel"/>
    <w:tmpl w:val="807CA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5E2D3A49"/>
    <w:multiLevelType w:val="multilevel"/>
    <w:tmpl w:val="916C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F0806AE"/>
    <w:multiLevelType w:val="multilevel"/>
    <w:tmpl w:val="032C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4BC4265"/>
    <w:multiLevelType w:val="multilevel"/>
    <w:tmpl w:val="AFC8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68154256"/>
    <w:multiLevelType w:val="multilevel"/>
    <w:tmpl w:val="2084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6956495A"/>
    <w:multiLevelType w:val="multilevel"/>
    <w:tmpl w:val="6A46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74B50FFB"/>
    <w:multiLevelType w:val="multilevel"/>
    <w:tmpl w:val="9E2A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4C1677D"/>
    <w:multiLevelType w:val="multilevel"/>
    <w:tmpl w:val="EB86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BFF3689"/>
    <w:multiLevelType w:val="multilevel"/>
    <w:tmpl w:val="E4F4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7D004F16"/>
    <w:multiLevelType w:val="multilevel"/>
    <w:tmpl w:val="A05C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11"/>
  </w:num>
  <w:num w:numId="5">
    <w:abstractNumId w:val="37"/>
  </w:num>
  <w:num w:numId="6">
    <w:abstractNumId w:val="38"/>
  </w:num>
  <w:num w:numId="7">
    <w:abstractNumId w:val="17"/>
  </w:num>
  <w:num w:numId="8">
    <w:abstractNumId w:val="1"/>
  </w:num>
  <w:num w:numId="9">
    <w:abstractNumId w:val="29"/>
  </w:num>
  <w:num w:numId="10">
    <w:abstractNumId w:val="44"/>
  </w:num>
  <w:num w:numId="11">
    <w:abstractNumId w:val="41"/>
  </w:num>
  <w:num w:numId="12">
    <w:abstractNumId w:val="33"/>
  </w:num>
  <w:num w:numId="13">
    <w:abstractNumId w:val="22"/>
  </w:num>
  <w:num w:numId="14">
    <w:abstractNumId w:val="21"/>
  </w:num>
  <w:num w:numId="15">
    <w:abstractNumId w:val="24"/>
  </w:num>
  <w:num w:numId="16">
    <w:abstractNumId w:val="3"/>
  </w:num>
  <w:num w:numId="17">
    <w:abstractNumId w:val="32"/>
  </w:num>
  <w:num w:numId="18">
    <w:abstractNumId w:val="12"/>
  </w:num>
  <w:num w:numId="19">
    <w:abstractNumId w:val="34"/>
  </w:num>
  <w:num w:numId="20">
    <w:abstractNumId w:val="27"/>
  </w:num>
  <w:num w:numId="21">
    <w:abstractNumId w:val="28"/>
  </w:num>
  <w:num w:numId="22">
    <w:abstractNumId w:val="40"/>
  </w:num>
  <w:num w:numId="23">
    <w:abstractNumId w:val="4"/>
  </w:num>
  <w:num w:numId="24">
    <w:abstractNumId w:val="43"/>
  </w:num>
  <w:num w:numId="25">
    <w:abstractNumId w:val="9"/>
  </w:num>
  <w:num w:numId="26">
    <w:abstractNumId w:val="36"/>
  </w:num>
  <w:num w:numId="27">
    <w:abstractNumId w:val="0"/>
  </w:num>
  <w:num w:numId="28">
    <w:abstractNumId w:val="14"/>
  </w:num>
  <w:num w:numId="29">
    <w:abstractNumId w:val="42"/>
  </w:num>
  <w:num w:numId="30">
    <w:abstractNumId w:val="39"/>
  </w:num>
  <w:num w:numId="31">
    <w:abstractNumId w:val="5"/>
  </w:num>
  <w:num w:numId="32">
    <w:abstractNumId w:val="25"/>
  </w:num>
  <w:num w:numId="33">
    <w:abstractNumId w:val="23"/>
  </w:num>
  <w:num w:numId="34">
    <w:abstractNumId w:val="2"/>
  </w:num>
  <w:num w:numId="35">
    <w:abstractNumId w:val="35"/>
  </w:num>
  <w:num w:numId="36">
    <w:abstractNumId w:val="30"/>
  </w:num>
  <w:num w:numId="37">
    <w:abstractNumId w:val="6"/>
  </w:num>
  <w:num w:numId="38">
    <w:abstractNumId w:val="16"/>
  </w:num>
  <w:num w:numId="39">
    <w:abstractNumId w:val="26"/>
  </w:num>
  <w:num w:numId="40">
    <w:abstractNumId w:val="31"/>
  </w:num>
  <w:num w:numId="41">
    <w:abstractNumId w:val="18"/>
  </w:num>
  <w:num w:numId="42">
    <w:abstractNumId w:val="15"/>
  </w:num>
  <w:num w:numId="43">
    <w:abstractNumId w:val="45"/>
  </w:num>
  <w:num w:numId="44">
    <w:abstractNumId w:val="19"/>
  </w:num>
  <w:num w:numId="45">
    <w:abstractNumId w:val="7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97"/>
    <w:rsid w:val="0003362C"/>
    <w:rsid w:val="000B41DC"/>
    <w:rsid w:val="0010143F"/>
    <w:rsid w:val="001225A4"/>
    <w:rsid w:val="001259D1"/>
    <w:rsid w:val="00130557"/>
    <w:rsid w:val="00153B45"/>
    <w:rsid w:val="0016440F"/>
    <w:rsid w:val="00233D9F"/>
    <w:rsid w:val="00282B73"/>
    <w:rsid w:val="00285073"/>
    <w:rsid w:val="002A6D89"/>
    <w:rsid w:val="002B34FB"/>
    <w:rsid w:val="002B3F44"/>
    <w:rsid w:val="003044FD"/>
    <w:rsid w:val="00310257"/>
    <w:rsid w:val="00332DC5"/>
    <w:rsid w:val="00383CBE"/>
    <w:rsid w:val="00394DBA"/>
    <w:rsid w:val="0041482A"/>
    <w:rsid w:val="004508AF"/>
    <w:rsid w:val="004978F4"/>
    <w:rsid w:val="0059510D"/>
    <w:rsid w:val="005B3997"/>
    <w:rsid w:val="0065126C"/>
    <w:rsid w:val="00690623"/>
    <w:rsid w:val="00691039"/>
    <w:rsid w:val="006C7D9A"/>
    <w:rsid w:val="00723A85"/>
    <w:rsid w:val="007A61DF"/>
    <w:rsid w:val="007E489C"/>
    <w:rsid w:val="00835147"/>
    <w:rsid w:val="00871D61"/>
    <w:rsid w:val="008D7BB4"/>
    <w:rsid w:val="00921D73"/>
    <w:rsid w:val="009D5500"/>
    <w:rsid w:val="00A16454"/>
    <w:rsid w:val="00A23325"/>
    <w:rsid w:val="00A247C1"/>
    <w:rsid w:val="00AB72D8"/>
    <w:rsid w:val="00AF68C0"/>
    <w:rsid w:val="00B64B3A"/>
    <w:rsid w:val="00B66773"/>
    <w:rsid w:val="00BC7826"/>
    <w:rsid w:val="00CB5467"/>
    <w:rsid w:val="00D116E5"/>
    <w:rsid w:val="00D15FD1"/>
    <w:rsid w:val="00D30A82"/>
    <w:rsid w:val="00D639EC"/>
    <w:rsid w:val="00DF7EAD"/>
    <w:rsid w:val="00E6292C"/>
    <w:rsid w:val="00E85C0F"/>
    <w:rsid w:val="00F60E8E"/>
    <w:rsid w:val="00F6303B"/>
    <w:rsid w:val="00F6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navisionformlist.com"/>
  <w:themeFontLang w:val="es-E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5277C-F210-4A2D-94FD-7EC6B1BD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997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Ttulo1">
    <w:name w:val="heading 1"/>
    <w:basedOn w:val="Normal"/>
    <w:qFormat/>
    <w:rsid w:val="005B3997"/>
    <w:pPr>
      <w:spacing w:before="100"/>
      <w:ind w:left="492" w:right="492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5B399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rsid w:val="005B3997"/>
  </w:style>
  <w:style w:type="paragraph" w:styleId="Prrafodelista">
    <w:name w:val="List Paragraph"/>
    <w:basedOn w:val="Normal"/>
    <w:qFormat/>
    <w:rsid w:val="005B3997"/>
    <w:pPr>
      <w:ind w:left="460" w:hanging="360"/>
    </w:pPr>
  </w:style>
  <w:style w:type="paragraph" w:customStyle="1" w:styleId="TableParagraph">
    <w:name w:val="Table Paragraph"/>
    <w:basedOn w:val="Normal"/>
    <w:rsid w:val="005B3997"/>
  </w:style>
  <w:style w:type="character" w:styleId="Hipervnculo">
    <w:name w:val="Hyperlink"/>
    <w:rsid w:val="005B3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2B07DB71</Template>
  <TotalTime>4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156Sergio Fernández</dc:creator>
  <cp:keywords/>
  <dc:description/>
  <cp:lastModifiedBy>156Angels Linares</cp:lastModifiedBy>
  <cp:revision>3</cp:revision>
  <dcterms:created xsi:type="dcterms:W3CDTF">2020-10-29T16:25:00Z</dcterms:created>
  <dcterms:modified xsi:type="dcterms:W3CDTF">2020-10-29T16:29:00Z</dcterms:modified>
</cp:coreProperties>
</file>